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CellSpacing w:w="11" w:type="dxa"/>
        <w:tblInd w:w="130" w:type="dxa"/>
        <w:tblLayout w:type="fixed"/>
        <w:tblLook w:val="01E0" w:firstRow="1" w:lastRow="1" w:firstColumn="1" w:lastColumn="1" w:noHBand="0" w:noVBand="0"/>
      </w:tblPr>
      <w:tblGrid>
        <w:gridCol w:w="4395"/>
        <w:gridCol w:w="283"/>
        <w:gridCol w:w="5528"/>
      </w:tblGrid>
      <w:tr w:rsidR="00D30695" w:rsidTr="00871227">
        <w:trPr>
          <w:trHeight w:val="1111"/>
          <w:tblCellSpacing w:w="11" w:type="dxa"/>
        </w:trPr>
        <w:tc>
          <w:tcPr>
            <w:tcW w:w="4362" w:type="dxa"/>
            <w:vMerge w:val="restart"/>
          </w:tcPr>
          <w:p w:rsidR="00E4430E" w:rsidRDefault="00E4430E" w:rsidP="00254CA1">
            <w:pPr>
              <w:spacing w:before="120"/>
              <w:jc w:val="center"/>
              <w:rPr>
                <w:i/>
                <w:sz w:val="26"/>
                <w:szCs w:val="26"/>
              </w:rPr>
            </w:pPr>
          </w:p>
          <w:p w:rsidR="00E4430E" w:rsidRDefault="00E4430E" w:rsidP="00254CA1">
            <w:pPr>
              <w:spacing w:before="120"/>
              <w:jc w:val="center"/>
              <w:rPr>
                <w:i/>
                <w:sz w:val="26"/>
                <w:szCs w:val="26"/>
              </w:rPr>
            </w:pPr>
          </w:p>
          <w:p w:rsidR="00E4430E" w:rsidRDefault="00E4430E" w:rsidP="00254CA1">
            <w:pPr>
              <w:spacing w:before="120"/>
              <w:jc w:val="center"/>
              <w:rPr>
                <w:i/>
                <w:sz w:val="26"/>
                <w:szCs w:val="26"/>
              </w:rPr>
            </w:pPr>
          </w:p>
          <w:p w:rsidR="00E4430E" w:rsidRPr="00E4430E" w:rsidRDefault="00E4430E" w:rsidP="00E4430E">
            <w:pPr>
              <w:spacing w:before="120"/>
              <w:jc w:val="center"/>
              <w:rPr>
                <w:i/>
                <w:sz w:val="26"/>
                <w:szCs w:val="26"/>
              </w:rPr>
            </w:pPr>
            <w:r w:rsidRPr="00E4430E">
              <w:rPr>
                <w:i/>
                <w:sz w:val="26"/>
                <w:szCs w:val="26"/>
              </w:rPr>
              <w:t>БЛАНК</w:t>
            </w:r>
          </w:p>
          <w:p w:rsidR="00E4430E" w:rsidRPr="006A168A" w:rsidRDefault="00E4430E" w:rsidP="00E4430E">
            <w:pPr>
              <w:spacing w:before="120"/>
              <w:jc w:val="center"/>
              <w:rPr>
                <w:sz w:val="26"/>
                <w:szCs w:val="26"/>
              </w:rPr>
            </w:pPr>
            <w:r w:rsidRPr="00E4430E">
              <w:rPr>
                <w:i/>
                <w:sz w:val="26"/>
                <w:szCs w:val="26"/>
              </w:rPr>
              <w:t>ОРГАНИЗАЦИИ</w:t>
            </w:r>
          </w:p>
        </w:tc>
        <w:tc>
          <w:tcPr>
            <w:tcW w:w="261" w:type="dxa"/>
            <w:vMerge w:val="restart"/>
          </w:tcPr>
          <w:p w:rsidR="00D30695" w:rsidRDefault="00D30695" w:rsidP="009F566A"/>
        </w:tc>
        <w:tc>
          <w:tcPr>
            <w:tcW w:w="5495" w:type="dxa"/>
          </w:tcPr>
          <w:p w:rsidR="00D30695" w:rsidRPr="00C768F5" w:rsidRDefault="00D30695" w:rsidP="000B197F">
            <w:pPr>
              <w:ind w:right="-108"/>
              <w:jc w:val="center"/>
              <w:rPr>
                <w:sz w:val="28"/>
                <w:szCs w:val="28"/>
              </w:rPr>
            </w:pPr>
          </w:p>
        </w:tc>
      </w:tr>
      <w:tr w:rsidR="00D30695" w:rsidRPr="00303598" w:rsidTr="000B197F">
        <w:trPr>
          <w:trHeight w:val="2498"/>
          <w:tblCellSpacing w:w="11" w:type="dxa"/>
        </w:trPr>
        <w:tc>
          <w:tcPr>
            <w:tcW w:w="4362" w:type="dxa"/>
            <w:vMerge/>
          </w:tcPr>
          <w:p w:rsidR="00D30695" w:rsidRPr="00303598" w:rsidRDefault="00D30695" w:rsidP="005576D8">
            <w:pPr>
              <w:pStyle w:val="2"/>
              <w:rPr>
                <w:sz w:val="28"/>
                <w:szCs w:val="28"/>
              </w:rPr>
            </w:pPr>
          </w:p>
        </w:tc>
        <w:tc>
          <w:tcPr>
            <w:tcW w:w="261" w:type="dxa"/>
            <w:vMerge/>
          </w:tcPr>
          <w:p w:rsidR="00D30695" w:rsidRPr="00303598" w:rsidRDefault="00D30695" w:rsidP="005576D8">
            <w:pPr>
              <w:rPr>
                <w:sz w:val="28"/>
                <w:szCs w:val="28"/>
              </w:rPr>
            </w:pPr>
          </w:p>
        </w:tc>
        <w:tc>
          <w:tcPr>
            <w:tcW w:w="5495" w:type="dxa"/>
          </w:tcPr>
          <w:p w:rsidR="00871227" w:rsidRDefault="00871227" w:rsidP="00871227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Военному комиссару</w:t>
            </w:r>
          </w:p>
          <w:p w:rsidR="00871227" w:rsidRDefault="00871227" w:rsidP="00871227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Ненецкого автономного округа</w:t>
            </w:r>
          </w:p>
          <w:p w:rsidR="00C21031" w:rsidRDefault="00871227" w:rsidP="00871227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Ибраеву И.Н.</w:t>
            </w:r>
          </w:p>
          <w:p w:rsidR="00871227" w:rsidRDefault="00871227" w:rsidP="00871227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Профессора Чернова, д. 7,</w:t>
            </w:r>
          </w:p>
          <w:p w:rsidR="00871227" w:rsidRPr="00E4430E" w:rsidRDefault="00871227" w:rsidP="00871227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8"/>
                <w:szCs w:val="28"/>
              </w:rPr>
              <w:t>г. Нарьян-Мар, 166000</w:t>
            </w:r>
          </w:p>
        </w:tc>
      </w:tr>
    </w:tbl>
    <w:p w:rsidR="00217087" w:rsidRDefault="00217087" w:rsidP="00C768F5">
      <w:pPr>
        <w:jc w:val="center"/>
        <w:rPr>
          <w:sz w:val="28"/>
          <w:szCs w:val="28"/>
        </w:rPr>
      </w:pPr>
    </w:p>
    <w:p w:rsidR="0080056A" w:rsidRDefault="0080056A" w:rsidP="00C768F5">
      <w:pPr>
        <w:jc w:val="center"/>
        <w:rPr>
          <w:sz w:val="28"/>
          <w:szCs w:val="28"/>
        </w:rPr>
      </w:pPr>
    </w:p>
    <w:p w:rsidR="000B197F" w:rsidRDefault="00772831" w:rsidP="00871227">
      <w:pPr>
        <w:jc w:val="center"/>
        <w:rPr>
          <w:sz w:val="28"/>
          <w:szCs w:val="28"/>
        </w:rPr>
      </w:pPr>
      <w:r>
        <w:rPr>
          <w:sz w:val="28"/>
          <w:szCs w:val="28"/>
        </w:rPr>
        <w:t>Уважаем</w:t>
      </w:r>
      <w:r w:rsidR="0009192C">
        <w:rPr>
          <w:sz w:val="28"/>
          <w:szCs w:val="28"/>
        </w:rPr>
        <w:t>ый</w:t>
      </w:r>
      <w:r>
        <w:rPr>
          <w:sz w:val="28"/>
          <w:szCs w:val="28"/>
        </w:rPr>
        <w:t xml:space="preserve"> </w:t>
      </w:r>
      <w:r w:rsidR="00C21031">
        <w:rPr>
          <w:sz w:val="28"/>
          <w:szCs w:val="28"/>
        </w:rPr>
        <w:t>Игорь Наилович</w:t>
      </w:r>
      <w:r>
        <w:rPr>
          <w:sz w:val="28"/>
          <w:szCs w:val="28"/>
        </w:rPr>
        <w:t>!</w:t>
      </w:r>
    </w:p>
    <w:p w:rsidR="00871227" w:rsidRDefault="00871227" w:rsidP="00871227">
      <w:pPr>
        <w:jc w:val="center"/>
        <w:rPr>
          <w:sz w:val="28"/>
          <w:szCs w:val="28"/>
        </w:rPr>
      </w:pPr>
    </w:p>
    <w:p w:rsidR="00871227" w:rsidRDefault="00871227" w:rsidP="00871227">
      <w:pPr>
        <w:jc w:val="center"/>
        <w:rPr>
          <w:sz w:val="28"/>
          <w:szCs w:val="28"/>
        </w:rPr>
      </w:pPr>
    </w:p>
    <w:p w:rsidR="00871227" w:rsidRDefault="00871227" w:rsidP="00871227">
      <w:pPr>
        <w:ind w:firstLine="708"/>
        <w:jc w:val="both"/>
        <w:rPr>
          <w:sz w:val="28"/>
          <w:szCs w:val="28"/>
        </w:rPr>
      </w:pPr>
      <w:r w:rsidRPr="00871227">
        <w:rPr>
          <w:sz w:val="28"/>
          <w:szCs w:val="28"/>
        </w:rPr>
        <w:t xml:space="preserve">Направляю в Ваш адрес список граждан, пребывающих в запасе, работающих в </w:t>
      </w:r>
      <w:r w:rsidRPr="00871227">
        <w:rPr>
          <w:color w:val="FF0000"/>
          <w:sz w:val="28"/>
          <w:szCs w:val="28"/>
        </w:rPr>
        <w:t>(наименование организации)</w:t>
      </w:r>
      <w:r>
        <w:rPr>
          <w:sz w:val="28"/>
          <w:szCs w:val="28"/>
        </w:rPr>
        <w:t xml:space="preserve"> </w:t>
      </w:r>
      <w:r w:rsidRPr="00871227">
        <w:rPr>
          <w:sz w:val="28"/>
          <w:szCs w:val="28"/>
        </w:rPr>
        <w:t>на которых необходимо оформить отсрочки от призыва на военную службу по мобилизации и в военное время в соответствии с Перечнем должностей и профессий</w:t>
      </w:r>
      <w:r>
        <w:rPr>
          <w:sz w:val="28"/>
          <w:szCs w:val="28"/>
        </w:rPr>
        <w:t xml:space="preserve">. </w:t>
      </w:r>
    </w:p>
    <w:p w:rsidR="00871227" w:rsidRDefault="00871227" w:rsidP="008712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выдать бланки формы Ф-4 в количестве </w:t>
      </w:r>
      <w:r w:rsidRPr="00871227">
        <w:rPr>
          <w:color w:val="FF0000"/>
          <w:sz w:val="28"/>
          <w:szCs w:val="28"/>
        </w:rPr>
        <w:t xml:space="preserve">хх </w:t>
      </w:r>
      <w:r>
        <w:rPr>
          <w:sz w:val="28"/>
          <w:szCs w:val="28"/>
        </w:rPr>
        <w:t>штук, для оформления отсрочки, в соответствии с указанным списком.</w:t>
      </w:r>
      <w:r w:rsidRPr="00871227">
        <w:rPr>
          <w:sz w:val="28"/>
          <w:szCs w:val="28"/>
        </w:rPr>
        <w:t xml:space="preserve"> </w:t>
      </w:r>
    </w:p>
    <w:p w:rsidR="00871227" w:rsidRDefault="00871227" w:rsidP="00871227">
      <w:pPr>
        <w:ind w:firstLine="708"/>
        <w:jc w:val="both"/>
        <w:rPr>
          <w:sz w:val="28"/>
          <w:szCs w:val="28"/>
        </w:rPr>
      </w:pPr>
    </w:p>
    <w:p w:rsidR="00871227" w:rsidRPr="00871227" w:rsidRDefault="00871227" w:rsidP="008712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Приложение: Список</w:t>
      </w:r>
      <w:r w:rsidR="0060113E">
        <w:rPr>
          <w:sz w:val="28"/>
          <w:szCs w:val="28"/>
        </w:rPr>
        <w:t xml:space="preserve"> (форма 8)</w:t>
      </w:r>
      <w:bookmarkStart w:id="0" w:name="_GoBack"/>
      <w:bookmarkEnd w:id="0"/>
      <w:r>
        <w:rPr>
          <w:sz w:val="28"/>
          <w:szCs w:val="28"/>
        </w:rPr>
        <w:t xml:space="preserve">… на </w:t>
      </w:r>
      <w:r w:rsidRPr="00871227">
        <w:rPr>
          <w:color w:val="FF0000"/>
          <w:sz w:val="28"/>
          <w:szCs w:val="28"/>
        </w:rPr>
        <w:t>1</w:t>
      </w:r>
      <w:r>
        <w:rPr>
          <w:sz w:val="28"/>
          <w:szCs w:val="28"/>
        </w:rPr>
        <w:t xml:space="preserve"> л.</w:t>
      </w:r>
    </w:p>
    <w:p w:rsidR="00871227" w:rsidRPr="00871227" w:rsidRDefault="00871227" w:rsidP="00871227">
      <w:pPr>
        <w:jc w:val="center"/>
        <w:rPr>
          <w:rStyle w:val="a5"/>
          <w:szCs w:val="28"/>
        </w:rPr>
      </w:pPr>
    </w:p>
    <w:p w:rsidR="000B197F" w:rsidRPr="000B197F" w:rsidRDefault="000B197F" w:rsidP="00D524A3">
      <w:pPr>
        <w:ind w:firstLine="708"/>
        <w:jc w:val="both"/>
        <w:rPr>
          <w:rStyle w:val="a5"/>
          <w:color w:val="000000"/>
        </w:rPr>
      </w:pPr>
    </w:p>
    <w:tbl>
      <w:tblPr>
        <w:tblStyle w:val="a3"/>
        <w:tblW w:w="1034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4394"/>
      </w:tblGrid>
      <w:tr w:rsidR="00D524A3" w:rsidTr="005554FD">
        <w:tc>
          <w:tcPr>
            <w:tcW w:w="5954" w:type="dxa"/>
          </w:tcPr>
          <w:p w:rsidR="003F3B0F" w:rsidRDefault="00E138EE" w:rsidP="007A5F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</w:t>
            </w:r>
          </w:p>
        </w:tc>
        <w:tc>
          <w:tcPr>
            <w:tcW w:w="4394" w:type="dxa"/>
          </w:tcPr>
          <w:p w:rsidR="00D524A3" w:rsidRDefault="00E138EE" w:rsidP="00E138E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 / Ф.И.О.</w:t>
            </w:r>
          </w:p>
        </w:tc>
      </w:tr>
    </w:tbl>
    <w:p w:rsidR="000B197F" w:rsidRPr="007A1434" w:rsidRDefault="000B197F" w:rsidP="003F2B24">
      <w:pPr>
        <w:rPr>
          <w:sz w:val="20"/>
        </w:rPr>
      </w:pPr>
    </w:p>
    <w:sectPr w:rsidR="000B197F" w:rsidRPr="007A1434" w:rsidSect="007A1434">
      <w:headerReference w:type="default" r:id="rId7"/>
      <w:footerReference w:type="default" r:id="rId8"/>
      <w:pgSz w:w="11906" w:h="16838"/>
      <w:pgMar w:top="1134" w:right="707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5F1" w:rsidRDefault="009535F1">
      <w:r>
        <w:separator/>
      </w:r>
    </w:p>
  </w:endnote>
  <w:endnote w:type="continuationSeparator" w:id="0">
    <w:p w:rsidR="009535F1" w:rsidRDefault="00953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5F1" w:rsidRDefault="009535F1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5E3967">
      <w:rPr>
        <w:noProof/>
      </w:rPr>
      <w:t>2</w:t>
    </w:r>
    <w:r>
      <w:fldChar w:fldCharType="end"/>
    </w:r>
  </w:p>
  <w:p w:rsidR="009535F1" w:rsidRDefault="009535F1" w:rsidP="007E464B">
    <w:pPr>
      <w:jc w:val="both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5F1" w:rsidRDefault="009535F1">
      <w:r>
        <w:separator/>
      </w:r>
    </w:p>
  </w:footnote>
  <w:footnote w:type="continuationSeparator" w:id="0">
    <w:p w:rsidR="009535F1" w:rsidRDefault="009535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5F1" w:rsidRDefault="009535F1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0CEE92" wp14:editId="162903A0">
              <wp:simplePos x="0" y="0"/>
              <wp:positionH relativeFrom="page">
                <wp:posOffset>4381500</wp:posOffset>
              </wp:positionH>
              <wp:positionV relativeFrom="page">
                <wp:posOffset>254000</wp:posOffset>
              </wp:positionV>
              <wp:extent cx="2540000" cy="228600"/>
              <wp:effectExtent l="0" t="0" r="0" b="0"/>
              <wp:wrapNone/>
              <wp:docPr id="6" name="AryanReg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40000" cy="228600"/>
                      </a:xfrm>
                      <a:prstGeom prst="rect">
                        <a:avLst/>
                      </a:prstGeom>
                      <a:noFill/>
                      <a:ln w="25400" cap="flat" cmpd="sng" algn="ctr">
                        <a:noFill/>
                        <a:prstDash val="solid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9535F1" w:rsidRPr="00545660" w:rsidRDefault="009535F1" w:rsidP="00545660">
                          <w:pPr>
                            <w:jc w:val="center"/>
                            <w:rPr>
                              <w:color w:val="000000"/>
                              <w:sz w:val="16"/>
                            </w:rPr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300002/704(1)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70CEE92" id="AryanRegN" o:spid="_x0000_s1026" style="position:absolute;margin-left:345pt;margin-top:20pt;width:200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" filled="f" fillcolor="#4f81bd [3204]" stroked="f" strokecolor="#243f60 [1604]" strokeweight="2pt">
              <v:textbox inset="0,0,0,0">
                <w:txbxContent>
                  <w:p w:rsidR="009535F1" w:rsidRPr="00545660" w:rsidRDefault="009535F1" w:rsidP="00545660">
                    <w:pPr>
                      <w:jc w:val="center"/>
                      <w:rPr>
                        <w:color w:val="000000"/>
                        <w:sz w:val="16"/>
                      </w:rPr>
                    </w:pPr>
                    <w:r>
                      <w:rPr>
                        <w:color w:val="000000"/>
                        <w:sz w:val="16"/>
                      </w:rPr>
                      <w:t>300002/704(1)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8041B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882221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E30EB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6CAC4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40602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162AA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AAAF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7085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8E45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18632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DCTemplate" w:val="Shablon"/>
    <w:docVar w:name="BossProviderVariable" w:val="25_01_2006!bda02bbe-bc76-4e95-9adc-220068671e51"/>
  </w:docVars>
  <w:rsids>
    <w:rsidRoot w:val="00F02E50"/>
    <w:rsid w:val="00026F08"/>
    <w:rsid w:val="00043472"/>
    <w:rsid w:val="0005236F"/>
    <w:rsid w:val="00077084"/>
    <w:rsid w:val="0008486C"/>
    <w:rsid w:val="00086024"/>
    <w:rsid w:val="0009192C"/>
    <w:rsid w:val="000A5DFB"/>
    <w:rsid w:val="000A758A"/>
    <w:rsid w:val="000B197F"/>
    <w:rsid w:val="000B3046"/>
    <w:rsid w:val="000B4880"/>
    <w:rsid w:val="000D7336"/>
    <w:rsid w:val="000F18B4"/>
    <w:rsid w:val="00100A1E"/>
    <w:rsid w:val="0010512F"/>
    <w:rsid w:val="00113E04"/>
    <w:rsid w:val="00124E27"/>
    <w:rsid w:val="001353CA"/>
    <w:rsid w:val="0015105F"/>
    <w:rsid w:val="001625F5"/>
    <w:rsid w:val="001636E1"/>
    <w:rsid w:val="001660F1"/>
    <w:rsid w:val="0018299B"/>
    <w:rsid w:val="001906C7"/>
    <w:rsid w:val="001C1053"/>
    <w:rsid w:val="001C371C"/>
    <w:rsid w:val="001C55D6"/>
    <w:rsid w:val="001D5051"/>
    <w:rsid w:val="001D79F3"/>
    <w:rsid w:val="001F0BCD"/>
    <w:rsid w:val="00214ACB"/>
    <w:rsid w:val="00217087"/>
    <w:rsid w:val="0022577E"/>
    <w:rsid w:val="00235102"/>
    <w:rsid w:val="002423B4"/>
    <w:rsid w:val="00244714"/>
    <w:rsid w:val="00254CA1"/>
    <w:rsid w:val="00261158"/>
    <w:rsid w:val="00263737"/>
    <w:rsid w:val="00272E39"/>
    <w:rsid w:val="0028224D"/>
    <w:rsid w:val="002A6A34"/>
    <w:rsid w:val="002B32D5"/>
    <w:rsid w:val="002D2473"/>
    <w:rsid w:val="002E061F"/>
    <w:rsid w:val="002E5C30"/>
    <w:rsid w:val="00300A3C"/>
    <w:rsid w:val="00303598"/>
    <w:rsid w:val="003140C4"/>
    <w:rsid w:val="00321FFE"/>
    <w:rsid w:val="00324EF2"/>
    <w:rsid w:val="003567AC"/>
    <w:rsid w:val="00361B08"/>
    <w:rsid w:val="0036348F"/>
    <w:rsid w:val="00372346"/>
    <w:rsid w:val="0037599F"/>
    <w:rsid w:val="00375E1C"/>
    <w:rsid w:val="003A67A4"/>
    <w:rsid w:val="003B31EC"/>
    <w:rsid w:val="003B35BF"/>
    <w:rsid w:val="003B4E07"/>
    <w:rsid w:val="003B6E1A"/>
    <w:rsid w:val="003C0700"/>
    <w:rsid w:val="003C4DBE"/>
    <w:rsid w:val="003E1916"/>
    <w:rsid w:val="003F2B24"/>
    <w:rsid w:val="003F3B0F"/>
    <w:rsid w:val="004207EF"/>
    <w:rsid w:val="004262BF"/>
    <w:rsid w:val="00427D32"/>
    <w:rsid w:val="004340CF"/>
    <w:rsid w:val="004428CD"/>
    <w:rsid w:val="00444F65"/>
    <w:rsid w:val="00447865"/>
    <w:rsid w:val="004633E8"/>
    <w:rsid w:val="004669F4"/>
    <w:rsid w:val="00470590"/>
    <w:rsid w:val="004707B5"/>
    <w:rsid w:val="004872BC"/>
    <w:rsid w:val="004A4441"/>
    <w:rsid w:val="004B1DDF"/>
    <w:rsid w:val="004B27E1"/>
    <w:rsid w:val="004B75C7"/>
    <w:rsid w:val="004C46A2"/>
    <w:rsid w:val="004C7ADB"/>
    <w:rsid w:val="004E6642"/>
    <w:rsid w:val="00504A9E"/>
    <w:rsid w:val="00515F03"/>
    <w:rsid w:val="0052124B"/>
    <w:rsid w:val="005240F2"/>
    <w:rsid w:val="00545660"/>
    <w:rsid w:val="00545AA5"/>
    <w:rsid w:val="005554FD"/>
    <w:rsid w:val="005576D8"/>
    <w:rsid w:val="005A18C5"/>
    <w:rsid w:val="005B00C6"/>
    <w:rsid w:val="005B3B2F"/>
    <w:rsid w:val="005C0F1C"/>
    <w:rsid w:val="005D5619"/>
    <w:rsid w:val="005E3967"/>
    <w:rsid w:val="005F01C5"/>
    <w:rsid w:val="0060113E"/>
    <w:rsid w:val="006052F0"/>
    <w:rsid w:val="00606818"/>
    <w:rsid w:val="00616BE8"/>
    <w:rsid w:val="00617815"/>
    <w:rsid w:val="006303C7"/>
    <w:rsid w:val="00632149"/>
    <w:rsid w:val="0064339B"/>
    <w:rsid w:val="006449D2"/>
    <w:rsid w:val="0065168F"/>
    <w:rsid w:val="006546B7"/>
    <w:rsid w:val="00672421"/>
    <w:rsid w:val="00672E7A"/>
    <w:rsid w:val="00673CDD"/>
    <w:rsid w:val="006752D0"/>
    <w:rsid w:val="00676155"/>
    <w:rsid w:val="006A168A"/>
    <w:rsid w:val="006C0B83"/>
    <w:rsid w:val="006D0763"/>
    <w:rsid w:val="006E62ED"/>
    <w:rsid w:val="006E7AD4"/>
    <w:rsid w:val="006F12A1"/>
    <w:rsid w:val="006F309A"/>
    <w:rsid w:val="006F5F76"/>
    <w:rsid w:val="00712A8B"/>
    <w:rsid w:val="00712FBD"/>
    <w:rsid w:val="00716CCA"/>
    <w:rsid w:val="007178D3"/>
    <w:rsid w:val="00720618"/>
    <w:rsid w:val="00766962"/>
    <w:rsid w:val="007726D3"/>
    <w:rsid w:val="00772831"/>
    <w:rsid w:val="007812F6"/>
    <w:rsid w:val="0079679C"/>
    <w:rsid w:val="007A1434"/>
    <w:rsid w:val="007A5FF4"/>
    <w:rsid w:val="007A674A"/>
    <w:rsid w:val="007B6852"/>
    <w:rsid w:val="007C552C"/>
    <w:rsid w:val="007D31BD"/>
    <w:rsid w:val="007D59CC"/>
    <w:rsid w:val="007D66F4"/>
    <w:rsid w:val="007D6F00"/>
    <w:rsid w:val="007E464B"/>
    <w:rsid w:val="007F4B58"/>
    <w:rsid w:val="0080056A"/>
    <w:rsid w:val="00802F4F"/>
    <w:rsid w:val="00816A86"/>
    <w:rsid w:val="008178CF"/>
    <w:rsid w:val="008454A2"/>
    <w:rsid w:val="0087105C"/>
    <w:rsid w:val="00871227"/>
    <w:rsid w:val="00876749"/>
    <w:rsid w:val="00880FD6"/>
    <w:rsid w:val="00893CA8"/>
    <w:rsid w:val="008A3F01"/>
    <w:rsid w:val="008A5668"/>
    <w:rsid w:val="008A7F26"/>
    <w:rsid w:val="008B2012"/>
    <w:rsid w:val="008C3E4D"/>
    <w:rsid w:val="008F1160"/>
    <w:rsid w:val="008F47EF"/>
    <w:rsid w:val="009063F2"/>
    <w:rsid w:val="00913D0F"/>
    <w:rsid w:val="00930F9F"/>
    <w:rsid w:val="00931D22"/>
    <w:rsid w:val="00934A0C"/>
    <w:rsid w:val="009353E6"/>
    <w:rsid w:val="00935EA9"/>
    <w:rsid w:val="0095026B"/>
    <w:rsid w:val="00951CA7"/>
    <w:rsid w:val="00952F26"/>
    <w:rsid w:val="009535F1"/>
    <w:rsid w:val="009542CC"/>
    <w:rsid w:val="00970236"/>
    <w:rsid w:val="00972A6A"/>
    <w:rsid w:val="009A0F3B"/>
    <w:rsid w:val="009A25BC"/>
    <w:rsid w:val="009C1709"/>
    <w:rsid w:val="009C22CE"/>
    <w:rsid w:val="009C5DD0"/>
    <w:rsid w:val="009D02CE"/>
    <w:rsid w:val="009D506A"/>
    <w:rsid w:val="009F05AD"/>
    <w:rsid w:val="009F17DD"/>
    <w:rsid w:val="009F4A6F"/>
    <w:rsid w:val="009F566A"/>
    <w:rsid w:val="00A03C8A"/>
    <w:rsid w:val="00A1454A"/>
    <w:rsid w:val="00A1498D"/>
    <w:rsid w:val="00A33BE4"/>
    <w:rsid w:val="00A33F96"/>
    <w:rsid w:val="00A4083B"/>
    <w:rsid w:val="00A4557C"/>
    <w:rsid w:val="00A54FC2"/>
    <w:rsid w:val="00A56019"/>
    <w:rsid w:val="00A57FB7"/>
    <w:rsid w:val="00A61999"/>
    <w:rsid w:val="00A6514B"/>
    <w:rsid w:val="00A73DEE"/>
    <w:rsid w:val="00A75B90"/>
    <w:rsid w:val="00A87CD9"/>
    <w:rsid w:val="00AB0C90"/>
    <w:rsid w:val="00AB129E"/>
    <w:rsid w:val="00AC5269"/>
    <w:rsid w:val="00AF12DE"/>
    <w:rsid w:val="00AF31C4"/>
    <w:rsid w:val="00AF4489"/>
    <w:rsid w:val="00B21DE7"/>
    <w:rsid w:val="00B22752"/>
    <w:rsid w:val="00B2370E"/>
    <w:rsid w:val="00B43636"/>
    <w:rsid w:val="00B75B7D"/>
    <w:rsid w:val="00B7688B"/>
    <w:rsid w:val="00B90DC4"/>
    <w:rsid w:val="00BA6956"/>
    <w:rsid w:val="00BC6A7E"/>
    <w:rsid w:val="00BD1D51"/>
    <w:rsid w:val="00BF08BB"/>
    <w:rsid w:val="00C02D68"/>
    <w:rsid w:val="00C06B5A"/>
    <w:rsid w:val="00C21031"/>
    <w:rsid w:val="00C22A7F"/>
    <w:rsid w:val="00C65CFB"/>
    <w:rsid w:val="00C768F5"/>
    <w:rsid w:val="00C807FE"/>
    <w:rsid w:val="00C85D38"/>
    <w:rsid w:val="00CA7171"/>
    <w:rsid w:val="00CB05AE"/>
    <w:rsid w:val="00CB1662"/>
    <w:rsid w:val="00CB62D8"/>
    <w:rsid w:val="00CD7333"/>
    <w:rsid w:val="00CE7A89"/>
    <w:rsid w:val="00CF0C0B"/>
    <w:rsid w:val="00CF4855"/>
    <w:rsid w:val="00D07534"/>
    <w:rsid w:val="00D108BE"/>
    <w:rsid w:val="00D30695"/>
    <w:rsid w:val="00D32668"/>
    <w:rsid w:val="00D36EA8"/>
    <w:rsid w:val="00D501A5"/>
    <w:rsid w:val="00D524A3"/>
    <w:rsid w:val="00D642F3"/>
    <w:rsid w:val="00D7067C"/>
    <w:rsid w:val="00D728B9"/>
    <w:rsid w:val="00D847F5"/>
    <w:rsid w:val="00D8496B"/>
    <w:rsid w:val="00D87A02"/>
    <w:rsid w:val="00D93759"/>
    <w:rsid w:val="00DB2B11"/>
    <w:rsid w:val="00DB3EFA"/>
    <w:rsid w:val="00DE06B9"/>
    <w:rsid w:val="00DE0E72"/>
    <w:rsid w:val="00DF170E"/>
    <w:rsid w:val="00E0354C"/>
    <w:rsid w:val="00E05D10"/>
    <w:rsid w:val="00E107B2"/>
    <w:rsid w:val="00E138EE"/>
    <w:rsid w:val="00E23287"/>
    <w:rsid w:val="00E31AA5"/>
    <w:rsid w:val="00E4430E"/>
    <w:rsid w:val="00E5243B"/>
    <w:rsid w:val="00E726F9"/>
    <w:rsid w:val="00E770A6"/>
    <w:rsid w:val="00E81C9C"/>
    <w:rsid w:val="00EA17C9"/>
    <w:rsid w:val="00EA4A84"/>
    <w:rsid w:val="00EC44B7"/>
    <w:rsid w:val="00EC5EA9"/>
    <w:rsid w:val="00EE7AD4"/>
    <w:rsid w:val="00EF2611"/>
    <w:rsid w:val="00F02022"/>
    <w:rsid w:val="00F02E50"/>
    <w:rsid w:val="00F13E79"/>
    <w:rsid w:val="00F26A98"/>
    <w:rsid w:val="00F30082"/>
    <w:rsid w:val="00F30AC8"/>
    <w:rsid w:val="00F329AA"/>
    <w:rsid w:val="00F522D6"/>
    <w:rsid w:val="00F648C8"/>
    <w:rsid w:val="00F76721"/>
    <w:rsid w:val="00F9446E"/>
    <w:rsid w:val="00F95E70"/>
    <w:rsid w:val="00FD5874"/>
    <w:rsid w:val="00FF0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3091B5CC"/>
  <w15:docId w15:val="{9C147375-68A8-4B88-8428-00788C6FF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2F6"/>
    <w:rPr>
      <w:sz w:val="24"/>
    </w:rPr>
  </w:style>
  <w:style w:type="paragraph" w:styleId="1">
    <w:name w:val="heading 1"/>
    <w:basedOn w:val="a"/>
    <w:next w:val="a"/>
    <w:qFormat/>
    <w:rsid w:val="007812F6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7812F6"/>
    <w:pPr>
      <w:keepNext/>
      <w:spacing w:before="240"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12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rsid w:val="007812F6"/>
    <w:pPr>
      <w:jc w:val="both"/>
    </w:pPr>
    <w:rPr>
      <w:sz w:val="28"/>
    </w:rPr>
  </w:style>
  <w:style w:type="character" w:styleId="a6">
    <w:name w:val="Hyperlink"/>
    <w:rsid w:val="009C1709"/>
    <w:rPr>
      <w:color w:val="0000FF"/>
      <w:u w:val="single"/>
    </w:rPr>
  </w:style>
  <w:style w:type="paragraph" w:styleId="a7">
    <w:name w:val="header"/>
    <w:basedOn w:val="a"/>
    <w:rsid w:val="007E464B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rsid w:val="007E464B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uiPriority w:val="99"/>
    <w:rsid w:val="00BC6A7E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a">
    <w:name w:val="Strong"/>
    <w:qFormat/>
    <w:rsid w:val="0079679C"/>
    <w:rPr>
      <w:b/>
      <w:bCs/>
    </w:rPr>
  </w:style>
  <w:style w:type="character" w:styleId="ab">
    <w:name w:val="Emphasis"/>
    <w:qFormat/>
    <w:rsid w:val="0079679C"/>
    <w:rPr>
      <w:i/>
      <w:iCs/>
    </w:rPr>
  </w:style>
  <w:style w:type="paragraph" w:styleId="ac">
    <w:name w:val="Balloon Text"/>
    <w:basedOn w:val="a"/>
    <w:link w:val="ad"/>
    <w:rsid w:val="003B4E0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3B4E07"/>
    <w:rPr>
      <w:rFonts w:ascii="Tahoma" w:hAnsi="Tahoma" w:cs="Tahoma"/>
      <w:sz w:val="16"/>
      <w:szCs w:val="16"/>
    </w:rPr>
  </w:style>
  <w:style w:type="character" w:customStyle="1" w:styleId="a9">
    <w:name w:val="Нижний колонтитул Знак"/>
    <w:link w:val="a8"/>
    <w:uiPriority w:val="99"/>
    <w:rsid w:val="00EE7AD4"/>
    <w:rPr>
      <w:sz w:val="24"/>
    </w:rPr>
  </w:style>
  <w:style w:type="character" w:customStyle="1" w:styleId="a5">
    <w:name w:val="Основной текст Знак"/>
    <w:basedOn w:val="a0"/>
    <w:link w:val="a4"/>
    <w:uiPriority w:val="99"/>
    <w:rsid w:val="00F02E50"/>
    <w:rPr>
      <w:sz w:val="28"/>
    </w:rPr>
  </w:style>
  <w:style w:type="character" w:customStyle="1" w:styleId="4">
    <w:name w:val="Основной текст (4)_"/>
    <w:basedOn w:val="a0"/>
    <w:link w:val="40"/>
    <w:uiPriority w:val="99"/>
    <w:rsid w:val="009F4A6F"/>
    <w:rPr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9F4A6F"/>
    <w:pPr>
      <w:widowControl w:val="0"/>
      <w:shd w:val="clear" w:color="auto" w:fill="FFFFFF"/>
      <w:spacing w:after="240" w:line="295" w:lineRule="exact"/>
      <w:jc w:val="center"/>
    </w:pPr>
    <w:rPr>
      <w:sz w:val="20"/>
    </w:rPr>
  </w:style>
  <w:style w:type="paragraph" w:styleId="ae">
    <w:name w:val="Title"/>
    <w:basedOn w:val="a"/>
    <w:next w:val="a"/>
    <w:link w:val="af"/>
    <w:qFormat/>
    <w:rsid w:val="0087122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">
    <w:name w:val="Заголовок Знак"/>
    <w:basedOn w:val="a0"/>
    <w:link w:val="ae"/>
    <w:rsid w:val="0087122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bikovaun\AppData\Local\Temp\bdttmp\d04c4119-6433-4382-94f3-f69df4b04dad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d04c4119-6433-4382-94f3-f69df4b04dad</Template>
  <TotalTime>7</TotalTime>
  <Pages>1</Pages>
  <Words>84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Бабикова Юлия Николаевна</dc:creator>
  <cp:lastModifiedBy>Куриленко Ольга Викторовна</cp:lastModifiedBy>
  <cp:revision>4</cp:revision>
  <cp:lastPrinted>2022-02-07T10:57:00Z</cp:lastPrinted>
  <dcterms:created xsi:type="dcterms:W3CDTF">2022-04-27T14:21:00Z</dcterms:created>
  <dcterms:modified xsi:type="dcterms:W3CDTF">2022-04-28T06:02:00Z</dcterms:modified>
</cp:coreProperties>
</file>