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2" w:rsidRDefault="00D77042" w:rsidP="00D77042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E6D4A0F" wp14:editId="21BF1C55">
            <wp:extent cx="494030" cy="629920"/>
            <wp:effectExtent l="0" t="0" r="127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42" w:rsidRDefault="00D77042" w:rsidP="00D77042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D77042" w:rsidRDefault="00D77042" w:rsidP="00D77042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D77042" w:rsidRDefault="00D77042" w:rsidP="00D77042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D77042" w:rsidRDefault="00D77042" w:rsidP="00D77042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042" w:rsidRDefault="00087A64" w:rsidP="00D7704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20</w:t>
      </w:r>
      <w:r w:rsidR="00D77042">
        <w:rPr>
          <w:b/>
          <w:sz w:val="28"/>
          <w:szCs w:val="28"/>
          <w:u w:val="single"/>
        </w:rPr>
        <w:t>.0</w:t>
      </w:r>
      <w:r w:rsidR="009702CF">
        <w:rPr>
          <w:b/>
          <w:sz w:val="28"/>
          <w:szCs w:val="28"/>
          <w:u w:val="single"/>
        </w:rPr>
        <w:t>3</w:t>
      </w:r>
      <w:r w:rsidR="00D77042">
        <w:rPr>
          <w:b/>
          <w:sz w:val="28"/>
          <w:szCs w:val="28"/>
          <w:u w:val="single"/>
        </w:rPr>
        <w:t>.202</w:t>
      </w:r>
      <w:r w:rsidR="009A5FAD">
        <w:rPr>
          <w:b/>
          <w:sz w:val="28"/>
          <w:szCs w:val="28"/>
          <w:u w:val="single"/>
        </w:rPr>
        <w:t>5</w:t>
      </w:r>
      <w:r w:rsidR="00D77042">
        <w:rPr>
          <w:b/>
          <w:sz w:val="28"/>
          <w:szCs w:val="28"/>
          <w:u w:val="single"/>
        </w:rPr>
        <w:t xml:space="preserve"> № </w:t>
      </w:r>
      <w:r>
        <w:rPr>
          <w:b/>
          <w:sz w:val="28"/>
          <w:szCs w:val="28"/>
          <w:u w:val="single"/>
        </w:rPr>
        <w:t>82</w:t>
      </w:r>
      <w:bookmarkStart w:id="0" w:name="_GoBack"/>
      <w:bookmarkEnd w:id="0"/>
      <w:r w:rsidR="00D77042">
        <w:rPr>
          <w:b/>
          <w:sz w:val="28"/>
          <w:szCs w:val="28"/>
          <w:u w:val="single"/>
        </w:rPr>
        <w:t>п</w:t>
      </w:r>
    </w:p>
    <w:p w:rsidR="00D77042" w:rsidRPr="0074551D" w:rsidRDefault="00D77042" w:rsidP="00D77042">
      <w:pPr>
        <w:spacing w:after="36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9702CF" w:rsidTr="00BA328E">
        <w:trPr>
          <w:trHeight w:val="855"/>
        </w:trPr>
        <w:tc>
          <w:tcPr>
            <w:tcW w:w="3227" w:type="dxa"/>
            <w:hideMark/>
          </w:tcPr>
          <w:p w:rsidR="009702CF" w:rsidRDefault="009702CF" w:rsidP="009A5FA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в постановление Администрации Заполярного района </w:t>
            </w:r>
            <w:r>
              <w:rPr>
                <w:sz w:val="22"/>
              </w:rPr>
              <w:br/>
              <w:t>от 2</w:t>
            </w:r>
            <w:r w:rsidR="009A5FAD">
              <w:rPr>
                <w:sz w:val="22"/>
              </w:rPr>
              <w:t>8</w:t>
            </w:r>
            <w:r>
              <w:rPr>
                <w:sz w:val="22"/>
              </w:rPr>
              <w:t>.12.202</w:t>
            </w:r>
            <w:r w:rsidR="009A5FAD">
              <w:rPr>
                <w:sz w:val="22"/>
              </w:rPr>
              <w:t>4</w:t>
            </w:r>
            <w:r>
              <w:rPr>
                <w:sz w:val="22"/>
              </w:rPr>
              <w:t xml:space="preserve"> № 43</w:t>
            </w:r>
            <w:r w:rsidR="009A5FAD">
              <w:rPr>
                <w:sz w:val="22"/>
              </w:rPr>
              <w:t>7</w:t>
            </w:r>
            <w:r>
              <w:rPr>
                <w:sz w:val="22"/>
              </w:rPr>
              <w:t xml:space="preserve">п </w:t>
            </w:r>
          </w:p>
        </w:tc>
      </w:tr>
    </w:tbl>
    <w:p w:rsidR="009702CF" w:rsidRDefault="009702CF" w:rsidP="009702CF">
      <w:pPr>
        <w:ind w:firstLine="709"/>
        <w:rPr>
          <w:sz w:val="28"/>
          <w:szCs w:val="28"/>
        </w:rPr>
      </w:pPr>
    </w:p>
    <w:p w:rsidR="009702CF" w:rsidRDefault="009702CF" w:rsidP="009702CF">
      <w:pPr>
        <w:ind w:firstLine="709"/>
        <w:rPr>
          <w:sz w:val="28"/>
          <w:szCs w:val="28"/>
        </w:rPr>
      </w:pPr>
    </w:p>
    <w:p w:rsidR="00794EDD" w:rsidRPr="00794EDD" w:rsidRDefault="00794EDD" w:rsidP="00794E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Порядком установления тарифов на услуги (работы) муниципальных предприятий и учреждений Заполярного района, утвержденным постановлением Администрации муниципального района «Заполярный район» от 01.02.2018 № 22п, Администрация муниципального района «Заполярный район» Ненецкого автономного округа» ПОСТАНОВЛЯЕТ: </w:t>
      </w:r>
    </w:p>
    <w:p w:rsidR="00794EDD" w:rsidRPr="00794EDD" w:rsidRDefault="00794EDD" w:rsidP="00794E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94EDD" w:rsidRPr="00794EDD" w:rsidRDefault="00794EDD" w:rsidP="00794EDD">
      <w:pPr>
        <w:numPr>
          <w:ilvl w:val="0"/>
          <w:numId w:val="42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Дополнить </w:t>
      </w:r>
      <w:hyperlink r:id="rId9" w:history="1">
        <w:r w:rsidRPr="00794EDD">
          <w:rPr>
            <w:rFonts w:eastAsia="Calibri"/>
            <w:sz w:val="26"/>
            <w:szCs w:val="26"/>
            <w:lang w:eastAsia="en-US"/>
          </w:rPr>
          <w:t>постановление</w:t>
        </w:r>
      </w:hyperlink>
      <w:r w:rsidRPr="00794EDD">
        <w:rPr>
          <w:rFonts w:eastAsia="Calibri"/>
          <w:sz w:val="26"/>
          <w:szCs w:val="26"/>
          <w:lang w:eastAsia="en-US"/>
        </w:rPr>
        <w:t xml:space="preserve"> Администрации Заполярного района от 28.12.2024 № 437п «Об утверждении тарифов на услуги (работы) МП ЗР «Севержилкомсервис» на 2025 год» приложением № </w:t>
      </w:r>
      <w:r w:rsidR="003A6F34">
        <w:rPr>
          <w:rFonts w:eastAsia="Calibri"/>
          <w:sz w:val="26"/>
          <w:szCs w:val="26"/>
          <w:lang w:eastAsia="en-US"/>
        </w:rPr>
        <w:t>8</w:t>
      </w:r>
      <w:r w:rsidRPr="00794EDD">
        <w:rPr>
          <w:rFonts w:eastAsia="Calibri"/>
          <w:sz w:val="26"/>
          <w:szCs w:val="26"/>
          <w:lang w:eastAsia="en-US"/>
        </w:rPr>
        <w:t xml:space="preserve"> (приложение 1).</w:t>
      </w:r>
    </w:p>
    <w:p w:rsidR="00794EDD" w:rsidRPr="00794EDD" w:rsidRDefault="00794EDD" w:rsidP="00794EDD">
      <w:pPr>
        <w:numPr>
          <w:ilvl w:val="0"/>
          <w:numId w:val="42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>Отделу делопроизводства и документооборота Администрации Заполярного района довести данное постановление до МП ЗР «Севержилкомсервис» в целях его исполнения.</w:t>
      </w:r>
    </w:p>
    <w:p w:rsidR="00794EDD" w:rsidRPr="00794EDD" w:rsidRDefault="00794EDD" w:rsidP="00794EDD">
      <w:pPr>
        <w:numPr>
          <w:ilvl w:val="0"/>
          <w:numId w:val="42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Заполярного района по инфраструктурному развитию.</w:t>
      </w:r>
    </w:p>
    <w:p w:rsidR="00794EDD" w:rsidRPr="00794EDD" w:rsidRDefault="00794EDD" w:rsidP="00794EDD">
      <w:pPr>
        <w:numPr>
          <w:ilvl w:val="0"/>
          <w:numId w:val="42"/>
        </w:numPr>
        <w:tabs>
          <w:tab w:val="left" w:pos="1134"/>
          <w:tab w:val="left" w:pos="1560"/>
        </w:tabs>
        <w:spacing w:after="160" w:line="25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со дня принятия и подлежит официальному опубликованию. </w:t>
      </w:r>
    </w:p>
    <w:p w:rsidR="00794EDD" w:rsidRPr="00794EDD" w:rsidRDefault="00794EDD" w:rsidP="00794ED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94EDD" w:rsidRPr="00794EDD" w:rsidRDefault="00794EDD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794EDD" w:rsidRPr="00794EDD" w:rsidRDefault="00794EDD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3A6F34" w:rsidRDefault="00794EDD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Глава Заполярного района                                                                      Н.Л. Михайлова </w:t>
      </w:r>
    </w:p>
    <w:p w:rsidR="003A6F34" w:rsidRDefault="003A6F34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3A6F34" w:rsidRDefault="003A6F34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794EDD" w:rsidRPr="00794EDD" w:rsidRDefault="00794EDD" w:rsidP="00794EDD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   </w:t>
      </w:r>
      <w:r w:rsidRPr="00794EDD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794EDD" w:rsidRPr="00794EDD" w:rsidRDefault="00794EDD" w:rsidP="00794EDD">
      <w:pPr>
        <w:jc w:val="right"/>
        <w:rPr>
          <w:sz w:val="26"/>
          <w:szCs w:val="26"/>
        </w:rPr>
      </w:pPr>
      <w:r w:rsidRPr="00794EDD">
        <w:rPr>
          <w:sz w:val="26"/>
          <w:szCs w:val="26"/>
        </w:rPr>
        <w:lastRenderedPageBreak/>
        <w:t xml:space="preserve">Приложение 1 к постановлению </w:t>
      </w:r>
    </w:p>
    <w:p w:rsidR="00794EDD" w:rsidRPr="00794EDD" w:rsidRDefault="00794EDD" w:rsidP="00794EDD">
      <w:pPr>
        <w:jc w:val="right"/>
        <w:rPr>
          <w:sz w:val="26"/>
          <w:szCs w:val="26"/>
        </w:rPr>
      </w:pPr>
      <w:r w:rsidRPr="00794EDD">
        <w:rPr>
          <w:sz w:val="26"/>
          <w:szCs w:val="26"/>
        </w:rPr>
        <w:t>Администрации Заполярного района</w:t>
      </w:r>
    </w:p>
    <w:p w:rsidR="0047274A" w:rsidRDefault="00794EDD" w:rsidP="00794EDD">
      <w:pPr>
        <w:jc w:val="right"/>
        <w:rPr>
          <w:sz w:val="26"/>
          <w:szCs w:val="26"/>
        </w:rPr>
      </w:pPr>
      <w:r w:rsidRPr="008F5B54">
        <w:rPr>
          <w:sz w:val="26"/>
          <w:szCs w:val="26"/>
        </w:rPr>
        <w:t>от 00.03.2025 № 0п</w:t>
      </w:r>
    </w:p>
    <w:p w:rsidR="003A6F34" w:rsidRDefault="003A6F34" w:rsidP="0047274A">
      <w:pPr>
        <w:jc w:val="right"/>
        <w:rPr>
          <w:sz w:val="26"/>
          <w:szCs w:val="26"/>
        </w:rPr>
      </w:pPr>
    </w:p>
    <w:p w:rsidR="003A6F34" w:rsidRPr="003A6F34" w:rsidRDefault="003A6F34" w:rsidP="003A6F34">
      <w:pPr>
        <w:spacing w:line="18" w:lineRule="atLeast"/>
        <w:jc w:val="right"/>
        <w:rPr>
          <w:rFonts w:eastAsia="Calibri"/>
          <w:sz w:val="26"/>
          <w:szCs w:val="26"/>
          <w:lang w:eastAsia="en-US"/>
        </w:rPr>
      </w:pPr>
      <w:r w:rsidRPr="003A6F34">
        <w:rPr>
          <w:rFonts w:eastAsia="Calibri"/>
          <w:sz w:val="26"/>
          <w:szCs w:val="26"/>
          <w:lang w:eastAsia="en-US"/>
        </w:rPr>
        <w:t xml:space="preserve">«Приложение </w:t>
      </w:r>
      <w:r>
        <w:rPr>
          <w:rFonts w:eastAsia="Calibri"/>
          <w:sz w:val="26"/>
          <w:szCs w:val="26"/>
          <w:lang w:eastAsia="en-US"/>
        </w:rPr>
        <w:t>8</w:t>
      </w:r>
      <w:r w:rsidRPr="003A6F34">
        <w:rPr>
          <w:rFonts w:eastAsia="Calibri"/>
          <w:sz w:val="26"/>
          <w:szCs w:val="26"/>
          <w:lang w:eastAsia="en-US"/>
        </w:rPr>
        <w:t xml:space="preserve"> к постановлению</w:t>
      </w:r>
    </w:p>
    <w:p w:rsidR="003A6F34" w:rsidRPr="003A6F34" w:rsidRDefault="003A6F34" w:rsidP="003A6F34">
      <w:pPr>
        <w:spacing w:line="18" w:lineRule="atLeast"/>
        <w:jc w:val="right"/>
        <w:rPr>
          <w:rFonts w:eastAsia="Calibri"/>
          <w:sz w:val="26"/>
          <w:szCs w:val="26"/>
          <w:lang w:eastAsia="en-US"/>
        </w:rPr>
      </w:pPr>
      <w:r w:rsidRPr="003A6F34">
        <w:rPr>
          <w:rFonts w:eastAsia="Calibri"/>
          <w:sz w:val="26"/>
          <w:szCs w:val="26"/>
          <w:lang w:eastAsia="en-US"/>
        </w:rPr>
        <w:t>Администрации Заполярного района</w:t>
      </w:r>
    </w:p>
    <w:p w:rsidR="003A6F34" w:rsidRDefault="003A6F34" w:rsidP="003A6F34">
      <w:pPr>
        <w:jc w:val="right"/>
        <w:rPr>
          <w:rFonts w:eastAsia="Calibri"/>
          <w:sz w:val="26"/>
          <w:szCs w:val="26"/>
          <w:lang w:eastAsia="en-US"/>
        </w:rPr>
      </w:pPr>
      <w:r w:rsidRPr="003A6F34">
        <w:rPr>
          <w:rFonts w:eastAsia="Calibri"/>
          <w:sz w:val="26"/>
          <w:szCs w:val="26"/>
          <w:lang w:eastAsia="en-US"/>
        </w:rPr>
        <w:t>от 28.12.2024 № 437п</w:t>
      </w:r>
    </w:p>
    <w:p w:rsidR="003A6F34" w:rsidRDefault="003A6F34" w:rsidP="003A6F34">
      <w:pPr>
        <w:jc w:val="right"/>
        <w:rPr>
          <w:sz w:val="26"/>
          <w:szCs w:val="26"/>
        </w:rPr>
      </w:pPr>
    </w:p>
    <w:p w:rsidR="0047274A" w:rsidRDefault="003A6F34" w:rsidP="0047274A">
      <w:pPr>
        <w:jc w:val="right"/>
        <w:rPr>
          <w:sz w:val="28"/>
          <w:szCs w:val="28"/>
        </w:rPr>
      </w:pPr>
      <w:r w:rsidRPr="003A6F34">
        <w:rPr>
          <w:sz w:val="28"/>
          <w:szCs w:val="28"/>
        </w:rPr>
        <w:t>с НДС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275"/>
        <w:gridCol w:w="1704"/>
        <w:gridCol w:w="1842"/>
      </w:tblGrid>
      <w:tr w:rsidR="0047274A" w:rsidRPr="00853D13" w:rsidTr="00EA30E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№ </w:t>
            </w:r>
            <w:r w:rsidRPr="00853D1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Наименование </w:t>
            </w:r>
            <w:r w:rsidRPr="00853D13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Ед.</w:t>
            </w:r>
            <w:r w:rsidRPr="00853D1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населения и органов местного самоуправления</w:t>
            </w:r>
            <w:r w:rsidR="00EA30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47274A" w:rsidRPr="00853D13" w:rsidTr="00EA30E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5</w:t>
            </w:r>
          </w:p>
        </w:tc>
      </w:tr>
      <w:tr w:rsidR="0047274A" w:rsidRPr="00853D13" w:rsidTr="0047274A">
        <w:trPr>
          <w:trHeight w:val="7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b/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>Тарифы, установленные в соответствии с постановлением</w:t>
            </w:r>
          </w:p>
          <w:p w:rsidR="0047274A" w:rsidRPr="00853D13" w:rsidRDefault="0047274A" w:rsidP="00AA1997">
            <w:pPr>
              <w:jc w:val="center"/>
              <w:rPr>
                <w:b/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 xml:space="preserve">Администрации муниципального района «Заполярный </w:t>
            </w:r>
            <w:proofErr w:type="gramStart"/>
            <w:r w:rsidRPr="00853D13">
              <w:rPr>
                <w:b/>
                <w:bCs/>
                <w:sz w:val="26"/>
                <w:szCs w:val="26"/>
              </w:rPr>
              <w:t>район»</w:t>
            </w:r>
            <w:r w:rsidR="006F62F0">
              <w:rPr>
                <w:b/>
                <w:bCs/>
                <w:sz w:val="26"/>
                <w:szCs w:val="26"/>
              </w:rPr>
              <w:t xml:space="preserve">   </w:t>
            </w:r>
            <w:proofErr w:type="gramEnd"/>
            <w:r w:rsidR="006F62F0">
              <w:rPr>
                <w:b/>
                <w:bCs/>
                <w:sz w:val="26"/>
                <w:szCs w:val="26"/>
              </w:rPr>
              <w:t xml:space="preserve">                     Ненецкого автономного округа</w:t>
            </w:r>
          </w:p>
          <w:p w:rsidR="0047274A" w:rsidRPr="00853D13" w:rsidRDefault="0047274A" w:rsidP="00AA1997">
            <w:pPr>
              <w:jc w:val="center"/>
              <w:rPr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>от 01.02.2018 № 22п</w:t>
            </w:r>
          </w:p>
        </w:tc>
      </w:tr>
      <w:tr w:rsidR="0047274A" w:rsidRPr="002E6701" w:rsidTr="0047274A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0320B" w:rsidRDefault="0047274A" w:rsidP="0030320B">
            <w:pPr>
              <w:jc w:val="center"/>
              <w:rPr>
                <w:bCs/>
              </w:rPr>
            </w:pPr>
            <w:r w:rsidRPr="0030320B">
              <w:rPr>
                <w:bCs/>
              </w:rPr>
              <w:t xml:space="preserve">1. </w:t>
            </w:r>
            <w:r w:rsidR="0030320B" w:rsidRPr="0030320B">
              <w:rPr>
                <w:bCs/>
              </w:rPr>
              <w:t xml:space="preserve">Услуги по поверке приборов учета тепловой энергии </w:t>
            </w:r>
            <w:proofErr w:type="spellStart"/>
            <w:r w:rsidR="0030320B" w:rsidRPr="0030320B">
              <w:rPr>
                <w:b/>
                <w:bCs/>
              </w:rPr>
              <w:t>тепловычислителя</w:t>
            </w:r>
            <w:proofErr w:type="spellEnd"/>
            <w:r w:rsidR="0030320B" w:rsidRPr="0030320B">
              <w:rPr>
                <w:bCs/>
              </w:rPr>
              <w:t>.</w:t>
            </w:r>
          </w:p>
        </w:tc>
      </w:tr>
      <w:tr w:rsidR="00EA30EB" w:rsidRPr="002E6701" w:rsidTr="00EA30EB">
        <w:trPr>
          <w:trHeight w:val="1306"/>
        </w:trPr>
        <w:tc>
          <w:tcPr>
            <w:tcW w:w="1133" w:type="dxa"/>
            <w:shd w:val="clear" w:color="auto" w:fill="auto"/>
            <w:vAlign w:val="center"/>
          </w:tcPr>
          <w:p w:rsidR="00EA30EB" w:rsidRPr="002E6701" w:rsidRDefault="00EA30EB" w:rsidP="00EA30EB">
            <w:pPr>
              <w:jc w:val="center"/>
              <w:rPr>
                <w:sz w:val="22"/>
                <w:szCs w:val="22"/>
              </w:rPr>
            </w:pPr>
            <w:r w:rsidRPr="002E67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A30EB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953D8" w:rsidRDefault="00EA30EB" w:rsidP="0030320B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241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741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58</w:t>
            </w:r>
          </w:p>
        </w:tc>
      </w:tr>
      <w:tr w:rsidR="00EA30EB" w:rsidRPr="002E6701" w:rsidTr="00EA30EB">
        <w:trPr>
          <w:trHeight w:val="1562"/>
        </w:trPr>
        <w:tc>
          <w:tcPr>
            <w:tcW w:w="1133" w:type="dxa"/>
            <w:shd w:val="clear" w:color="auto" w:fill="auto"/>
            <w:vAlign w:val="center"/>
          </w:tcPr>
          <w:p w:rsidR="00EA30EB" w:rsidRPr="002E6701" w:rsidRDefault="00EA30EB" w:rsidP="00EA3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A30EB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953D8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EA30EB" w:rsidRPr="003953D8">
              <w:rPr>
                <w:bCs/>
                <w:sz w:val="26"/>
                <w:szCs w:val="26"/>
              </w:rPr>
              <w:t>уб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A5FAD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088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A5FAD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588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76</w:t>
            </w:r>
          </w:p>
        </w:tc>
      </w:tr>
      <w:tr w:rsidR="0030320B" w:rsidRPr="002E6701" w:rsidTr="0030320B">
        <w:trPr>
          <w:trHeight w:val="413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Pr="0030320B" w:rsidRDefault="0030320B" w:rsidP="0030320B">
            <w:pPr>
              <w:jc w:val="center"/>
              <w:rPr>
                <w:bCs/>
              </w:rPr>
            </w:pPr>
            <w:r w:rsidRPr="0030320B">
              <w:rPr>
                <w:bCs/>
              </w:rPr>
              <w:t xml:space="preserve">2. Услуги по поверке приборов учета тепловой энергии </w:t>
            </w:r>
            <w:proofErr w:type="spellStart"/>
            <w:r w:rsidRPr="0030320B">
              <w:rPr>
                <w:b/>
                <w:bCs/>
              </w:rPr>
              <w:t>термосопротивления</w:t>
            </w:r>
            <w:proofErr w:type="spellEnd"/>
            <w:r w:rsidRPr="0030320B">
              <w:rPr>
                <w:bCs/>
              </w:rPr>
              <w:t>.</w:t>
            </w:r>
          </w:p>
        </w:tc>
      </w:tr>
      <w:tr w:rsidR="00E943EA" w:rsidRPr="002E6701" w:rsidTr="00EA30EB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Pr="002E6701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E67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194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852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5</w:t>
            </w:r>
            <w:r w:rsidR="009702CF">
              <w:rPr>
                <w:bCs/>
                <w:sz w:val="26"/>
                <w:szCs w:val="26"/>
              </w:rPr>
              <w:t>1</w:t>
            </w:r>
          </w:p>
        </w:tc>
      </w:tr>
      <w:tr w:rsidR="00E943EA" w:rsidRPr="002E6701" w:rsidTr="00302E94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A5FAD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042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Pr="009C2980" w:rsidRDefault="009A5FAD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  <w:r w:rsidR="00E943EA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700</w:t>
            </w:r>
            <w:r w:rsidR="00E943EA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01</w:t>
            </w:r>
          </w:p>
        </w:tc>
      </w:tr>
      <w:tr w:rsidR="0030320B" w:rsidRPr="002E6701" w:rsidTr="0030320B">
        <w:trPr>
          <w:trHeight w:val="427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3</w:t>
            </w:r>
            <w:r w:rsidRPr="0030320B">
              <w:rPr>
                <w:bCs/>
              </w:rPr>
              <w:t xml:space="preserve">. Услуги по поверке приборов учета тепловой энергии </w:t>
            </w:r>
            <w:r>
              <w:rPr>
                <w:b/>
                <w:bCs/>
              </w:rPr>
              <w:t>расходомера</w:t>
            </w:r>
            <w:r w:rsidRPr="0030320B">
              <w:rPr>
                <w:bCs/>
              </w:rPr>
              <w:t>.</w:t>
            </w:r>
          </w:p>
        </w:tc>
      </w:tr>
      <w:tr w:rsidR="00E943EA" w:rsidRPr="002E6701" w:rsidTr="004077BD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9A5FAD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556</w:t>
            </w:r>
            <w:r>
              <w:rPr>
                <w:bCs/>
                <w:sz w:val="26"/>
                <w:szCs w:val="26"/>
              </w:rPr>
              <w:t>,</w:t>
            </w:r>
            <w:r w:rsidR="009702CF"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9A5FAD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560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32</w:t>
            </w:r>
          </w:p>
        </w:tc>
      </w:tr>
      <w:tr w:rsidR="00E943EA" w:rsidRPr="002E6701" w:rsidTr="004077BD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9A5FAD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621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9A5FAD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625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64</w:t>
            </w:r>
          </w:p>
        </w:tc>
      </w:tr>
      <w:tr w:rsidR="0030320B" w:rsidRPr="002E6701" w:rsidTr="0030320B">
        <w:trPr>
          <w:trHeight w:val="441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4</w:t>
            </w:r>
            <w:r w:rsidRPr="0030320B">
              <w:rPr>
                <w:bCs/>
              </w:rPr>
              <w:t xml:space="preserve">. Услуги по поверке приборов учета тепловой энергии </w:t>
            </w:r>
            <w:r w:rsidRPr="00E943EA">
              <w:rPr>
                <w:b/>
                <w:bCs/>
              </w:rPr>
              <w:t>(</w:t>
            </w:r>
            <w:proofErr w:type="spellStart"/>
            <w:r w:rsidRPr="00E943EA">
              <w:rPr>
                <w:b/>
                <w:bCs/>
              </w:rPr>
              <w:t>Авектра</w:t>
            </w:r>
            <w:proofErr w:type="spellEnd"/>
            <w:r w:rsidRPr="00E943EA">
              <w:rPr>
                <w:b/>
                <w:bCs/>
              </w:rPr>
              <w:t>)</w:t>
            </w:r>
            <w:r w:rsidRPr="0030320B">
              <w:rPr>
                <w:bCs/>
              </w:rPr>
              <w:t>.</w:t>
            </w:r>
          </w:p>
        </w:tc>
      </w:tr>
      <w:tr w:rsidR="00E943EA" w:rsidRPr="002E6701" w:rsidTr="004F432C">
        <w:trPr>
          <w:trHeight w:val="70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A63673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375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A63673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563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88</w:t>
            </w:r>
          </w:p>
        </w:tc>
      </w:tr>
      <w:tr w:rsidR="00E943EA" w:rsidRPr="002E6701" w:rsidTr="0030320B">
        <w:trPr>
          <w:trHeight w:val="70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A63673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 </w:t>
            </w:r>
            <w:r w:rsidR="009702CF">
              <w:rPr>
                <w:bCs/>
                <w:sz w:val="26"/>
                <w:szCs w:val="26"/>
              </w:rPr>
              <w:t>3</w:t>
            </w:r>
            <w:r w:rsidR="009A5FAD">
              <w:rPr>
                <w:bCs/>
                <w:sz w:val="26"/>
                <w:szCs w:val="26"/>
              </w:rPr>
              <w:t>70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A63673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559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54</w:t>
            </w:r>
          </w:p>
        </w:tc>
      </w:tr>
    </w:tbl>
    <w:p w:rsidR="00FD1B42" w:rsidRPr="00AC3D03" w:rsidRDefault="00A1126B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  <w:r w:rsidRPr="00AC3D03">
        <w:rPr>
          <w:sz w:val="28"/>
          <w:szCs w:val="28"/>
        </w:rPr>
        <w:t xml:space="preserve">  </w:t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Pr="00AC3D03">
        <w:rPr>
          <w:sz w:val="28"/>
          <w:szCs w:val="28"/>
        </w:rPr>
        <w:t>».</w:t>
      </w:r>
    </w:p>
    <w:p w:rsidR="00D77042" w:rsidRDefault="00D77042" w:rsidP="00787344">
      <w:pPr>
        <w:jc w:val="both"/>
        <w:rPr>
          <w:sz w:val="28"/>
          <w:szCs w:val="28"/>
        </w:rPr>
      </w:pPr>
    </w:p>
    <w:p w:rsidR="007D5CBF" w:rsidRPr="00AC3D03" w:rsidRDefault="007D5CBF" w:rsidP="003976CA">
      <w:pPr>
        <w:jc w:val="right"/>
        <w:rPr>
          <w:sz w:val="28"/>
          <w:szCs w:val="28"/>
        </w:rPr>
      </w:pPr>
    </w:p>
    <w:p w:rsidR="00AC3D03" w:rsidRDefault="00AC3D03" w:rsidP="003976CA">
      <w:pPr>
        <w:jc w:val="right"/>
        <w:rPr>
          <w:sz w:val="26"/>
          <w:szCs w:val="26"/>
        </w:rPr>
      </w:pPr>
    </w:p>
    <w:sectPr w:rsidR="00AC3D03" w:rsidSect="00110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B3" w:rsidRDefault="000503B3">
      <w:r>
        <w:separator/>
      </w:r>
    </w:p>
  </w:endnote>
  <w:endnote w:type="continuationSeparator" w:id="0">
    <w:p w:rsidR="000503B3" w:rsidRDefault="000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B3" w:rsidRDefault="000503B3">
      <w:r>
        <w:separator/>
      </w:r>
    </w:p>
  </w:footnote>
  <w:footnote w:type="continuationSeparator" w:id="0">
    <w:p w:rsidR="000503B3" w:rsidRDefault="000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0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EAC51B6"/>
    <w:multiLevelType w:val="hybridMultilevel"/>
    <w:tmpl w:val="B8BEC136"/>
    <w:lvl w:ilvl="0" w:tplc="D4D8021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7"/>
  </w:num>
  <w:num w:numId="5">
    <w:abstractNumId w:val="36"/>
  </w:num>
  <w:num w:numId="6">
    <w:abstractNumId w:val="39"/>
  </w:num>
  <w:num w:numId="7">
    <w:abstractNumId w:val="27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2"/>
  </w:num>
  <w:num w:numId="13">
    <w:abstractNumId w:val="15"/>
  </w:num>
  <w:num w:numId="14">
    <w:abstractNumId w:val="25"/>
  </w:num>
  <w:num w:numId="15">
    <w:abstractNumId w:val="32"/>
  </w:num>
  <w:num w:numId="16">
    <w:abstractNumId w:val="21"/>
  </w:num>
  <w:num w:numId="17">
    <w:abstractNumId w:val="3"/>
  </w:num>
  <w:num w:numId="18">
    <w:abstractNumId w:val="26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38"/>
  </w:num>
  <w:num w:numId="27">
    <w:abstractNumId w:val="4"/>
  </w:num>
  <w:num w:numId="28">
    <w:abstractNumId w:val="14"/>
  </w:num>
  <w:num w:numId="29">
    <w:abstractNumId w:val="28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9"/>
  </w:num>
  <w:num w:numId="35">
    <w:abstractNumId w:val="7"/>
  </w:num>
  <w:num w:numId="36">
    <w:abstractNumId w:val="13"/>
  </w:num>
  <w:num w:numId="37">
    <w:abstractNumId w:val="1"/>
  </w:num>
  <w:num w:numId="38">
    <w:abstractNumId w:val="34"/>
  </w:num>
  <w:num w:numId="39">
    <w:abstractNumId w:val="33"/>
  </w:num>
  <w:num w:numId="40">
    <w:abstractNumId w:val="20"/>
  </w:num>
  <w:num w:numId="41">
    <w:abstractNumId w:val="4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503B3"/>
    <w:rsid w:val="000737AB"/>
    <w:rsid w:val="00087A64"/>
    <w:rsid w:val="00095D99"/>
    <w:rsid w:val="000B55BC"/>
    <w:rsid w:val="000C06DA"/>
    <w:rsid w:val="000C3D45"/>
    <w:rsid w:val="000D7B60"/>
    <w:rsid w:val="000E1AF5"/>
    <w:rsid w:val="000F29FA"/>
    <w:rsid w:val="000F45C3"/>
    <w:rsid w:val="000F5708"/>
    <w:rsid w:val="0010046F"/>
    <w:rsid w:val="00102851"/>
    <w:rsid w:val="001038A8"/>
    <w:rsid w:val="00110053"/>
    <w:rsid w:val="00120B5B"/>
    <w:rsid w:val="00122ECF"/>
    <w:rsid w:val="0013463B"/>
    <w:rsid w:val="001630CC"/>
    <w:rsid w:val="00163CEE"/>
    <w:rsid w:val="00167519"/>
    <w:rsid w:val="00170333"/>
    <w:rsid w:val="00170BC2"/>
    <w:rsid w:val="001952D1"/>
    <w:rsid w:val="001A1359"/>
    <w:rsid w:val="001D5E34"/>
    <w:rsid w:val="001E6FA1"/>
    <w:rsid w:val="0021034E"/>
    <w:rsid w:val="002233A4"/>
    <w:rsid w:val="0025377B"/>
    <w:rsid w:val="002571AC"/>
    <w:rsid w:val="00261B30"/>
    <w:rsid w:val="00263C10"/>
    <w:rsid w:val="002738E2"/>
    <w:rsid w:val="00273D12"/>
    <w:rsid w:val="002747E9"/>
    <w:rsid w:val="00275CFA"/>
    <w:rsid w:val="00281F2D"/>
    <w:rsid w:val="00285336"/>
    <w:rsid w:val="00296CFA"/>
    <w:rsid w:val="002D44A2"/>
    <w:rsid w:val="002D4ACB"/>
    <w:rsid w:val="002E6701"/>
    <w:rsid w:val="002F0634"/>
    <w:rsid w:val="002F4C3E"/>
    <w:rsid w:val="002F5D06"/>
    <w:rsid w:val="0030320B"/>
    <w:rsid w:val="00303F7F"/>
    <w:rsid w:val="00307E3C"/>
    <w:rsid w:val="003664CA"/>
    <w:rsid w:val="003675F5"/>
    <w:rsid w:val="00375BF8"/>
    <w:rsid w:val="003767C8"/>
    <w:rsid w:val="00381825"/>
    <w:rsid w:val="00384C6E"/>
    <w:rsid w:val="00387307"/>
    <w:rsid w:val="003953D8"/>
    <w:rsid w:val="00395F68"/>
    <w:rsid w:val="003976CA"/>
    <w:rsid w:val="003A0043"/>
    <w:rsid w:val="003A3DB5"/>
    <w:rsid w:val="003A6F34"/>
    <w:rsid w:val="003D4FA0"/>
    <w:rsid w:val="003E2BC1"/>
    <w:rsid w:val="003F4817"/>
    <w:rsid w:val="003F6AAD"/>
    <w:rsid w:val="00432935"/>
    <w:rsid w:val="00461FF7"/>
    <w:rsid w:val="0047274A"/>
    <w:rsid w:val="00482F3B"/>
    <w:rsid w:val="004B1F68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427D8"/>
    <w:rsid w:val="00552FC3"/>
    <w:rsid w:val="0055390A"/>
    <w:rsid w:val="005544D7"/>
    <w:rsid w:val="00563CD4"/>
    <w:rsid w:val="0056594C"/>
    <w:rsid w:val="00590F98"/>
    <w:rsid w:val="00595A53"/>
    <w:rsid w:val="005A166A"/>
    <w:rsid w:val="005A619E"/>
    <w:rsid w:val="005B0E7B"/>
    <w:rsid w:val="005E5618"/>
    <w:rsid w:val="005F55CF"/>
    <w:rsid w:val="006000D2"/>
    <w:rsid w:val="006045E2"/>
    <w:rsid w:val="006061FF"/>
    <w:rsid w:val="00610611"/>
    <w:rsid w:val="00625A74"/>
    <w:rsid w:val="00631D97"/>
    <w:rsid w:val="0064488C"/>
    <w:rsid w:val="00645A0E"/>
    <w:rsid w:val="00652858"/>
    <w:rsid w:val="00680190"/>
    <w:rsid w:val="006A37A9"/>
    <w:rsid w:val="006C7195"/>
    <w:rsid w:val="006D794C"/>
    <w:rsid w:val="006E533B"/>
    <w:rsid w:val="006F3819"/>
    <w:rsid w:val="006F62F0"/>
    <w:rsid w:val="00702B22"/>
    <w:rsid w:val="00711AE2"/>
    <w:rsid w:val="00714620"/>
    <w:rsid w:val="00751F5F"/>
    <w:rsid w:val="007523B3"/>
    <w:rsid w:val="00756312"/>
    <w:rsid w:val="007701B4"/>
    <w:rsid w:val="00773ED8"/>
    <w:rsid w:val="00787344"/>
    <w:rsid w:val="00794EDD"/>
    <w:rsid w:val="00794F29"/>
    <w:rsid w:val="007A5F42"/>
    <w:rsid w:val="007B4922"/>
    <w:rsid w:val="007C0157"/>
    <w:rsid w:val="007C2B68"/>
    <w:rsid w:val="007D02D3"/>
    <w:rsid w:val="007D2D79"/>
    <w:rsid w:val="007D5CBF"/>
    <w:rsid w:val="007D5CF5"/>
    <w:rsid w:val="007E52B7"/>
    <w:rsid w:val="007F1C0A"/>
    <w:rsid w:val="007F6D66"/>
    <w:rsid w:val="00812A14"/>
    <w:rsid w:val="008146D5"/>
    <w:rsid w:val="00814726"/>
    <w:rsid w:val="00815549"/>
    <w:rsid w:val="0082330C"/>
    <w:rsid w:val="00837F22"/>
    <w:rsid w:val="008413CF"/>
    <w:rsid w:val="0085182E"/>
    <w:rsid w:val="0085204E"/>
    <w:rsid w:val="00856148"/>
    <w:rsid w:val="00870EB0"/>
    <w:rsid w:val="008806B4"/>
    <w:rsid w:val="00881C24"/>
    <w:rsid w:val="008D1D8C"/>
    <w:rsid w:val="008F5B54"/>
    <w:rsid w:val="009039A5"/>
    <w:rsid w:val="0091652F"/>
    <w:rsid w:val="009249E8"/>
    <w:rsid w:val="009300CC"/>
    <w:rsid w:val="00947DAF"/>
    <w:rsid w:val="00952B89"/>
    <w:rsid w:val="00953719"/>
    <w:rsid w:val="009635B5"/>
    <w:rsid w:val="009641CC"/>
    <w:rsid w:val="009702CF"/>
    <w:rsid w:val="00972CBC"/>
    <w:rsid w:val="0099413F"/>
    <w:rsid w:val="009A4CB9"/>
    <w:rsid w:val="009A5FAD"/>
    <w:rsid w:val="009B1391"/>
    <w:rsid w:val="009C28DA"/>
    <w:rsid w:val="009E006E"/>
    <w:rsid w:val="009E050E"/>
    <w:rsid w:val="009F20B6"/>
    <w:rsid w:val="009F5CA0"/>
    <w:rsid w:val="009F76DE"/>
    <w:rsid w:val="00A0675A"/>
    <w:rsid w:val="00A1126B"/>
    <w:rsid w:val="00A1475F"/>
    <w:rsid w:val="00A1502C"/>
    <w:rsid w:val="00A2746C"/>
    <w:rsid w:val="00A4283E"/>
    <w:rsid w:val="00A61A0A"/>
    <w:rsid w:val="00A62700"/>
    <w:rsid w:val="00A63673"/>
    <w:rsid w:val="00A751C0"/>
    <w:rsid w:val="00AA643D"/>
    <w:rsid w:val="00AB24B2"/>
    <w:rsid w:val="00AB284A"/>
    <w:rsid w:val="00AB2A97"/>
    <w:rsid w:val="00AC26AA"/>
    <w:rsid w:val="00AC3D03"/>
    <w:rsid w:val="00AD1962"/>
    <w:rsid w:val="00AD4238"/>
    <w:rsid w:val="00AD53F0"/>
    <w:rsid w:val="00AF3C46"/>
    <w:rsid w:val="00B241F3"/>
    <w:rsid w:val="00B45A78"/>
    <w:rsid w:val="00B87062"/>
    <w:rsid w:val="00B9094D"/>
    <w:rsid w:val="00B9165F"/>
    <w:rsid w:val="00B958B2"/>
    <w:rsid w:val="00BA2F7B"/>
    <w:rsid w:val="00BA3347"/>
    <w:rsid w:val="00BA42FF"/>
    <w:rsid w:val="00BB1B20"/>
    <w:rsid w:val="00BB1BC4"/>
    <w:rsid w:val="00BC1544"/>
    <w:rsid w:val="00BD20FF"/>
    <w:rsid w:val="00BD7F1F"/>
    <w:rsid w:val="00BE59DD"/>
    <w:rsid w:val="00BE6DE1"/>
    <w:rsid w:val="00BF445E"/>
    <w:rsid w:val="00BF4D85"/>
    <w:rsid w:val="00C07033"/>
    <w:rsid w:val="00C07DCC"/>
    <w:rsid w:val="00C35820"/>
    <w:rsid w:val="00C50A0E"/>
    <w:rsid w:val="00C65B62"/>
    <w:rsid w:val="00C7392A"/>
    <w:rsid w:val="00C80C19"/>
    <w:rsid w:val="00C918B5"/>
    <w:rsid w:val="00C9554E"/>
    <w:rsid w:val="00CA2937"/>
    <w:rsid w:val="00CD03BA"/>
    <w:rsid w:val="00CD792C"/>
    <w:rsid w:val="00D0795B"/>
    <w:rsid w:val="00D2142A"/>
    <w:rsid w:val="00D21DE2"/>
    <w:rsid w:val="00D22187"/>
    <w:rsid w:val="00D43835"/>
    <w:rsid w:val="00D50943"/>
    <w:rsid w:val="00D70FD9"/>
    <w:rsid w:val="00D71A1A"/>
    <w:rsid w:val="00D77042"/>
    <w:rsid w:val="00D94D80"/>
    <w:rsid w:val="00D95A3B"/>
    <w:rsid w:val="00DA35AE"/>
    <w:rsid w:val="00DA36F7"/>
    <w:rsid w:val="00DA4BCF"/>
    <w:rsid w:val="00DB5A7F"/>
    <w:rsid w:val="00DF07BA"/>
    <w:rsid w:val="00DF3191"/>
    <w:rsid w:val="00E3229F"/>
    <w:rsid w:val="00E55885"/>
    <w:rsid w:val="00E56EB4"/>
    <w:rsid w:val="00E60DA0"/>
    <w:rsid w:val="00E662F3"/>
    <w:rsid w:val="00E70CF3"/>
    <w:rsid w:val="00E86BEB"/>
    <w:rsid w:val="00E943EA"/>
    <w:rsid w:val="00E954D9"/>
    <w:rsid w:val="00E97DBB"/>
    <w:rsid w:val="00EA30EB"/>
    <w:rsid w:val="00EA7D5C"/>
    <w:rsid w:val="00EB2D31"/>
    <w:rsid w:val="00ED36EC"/>
    <w:rsid w:val="00ED4BCC"/>
    <w:rsid w:val="00ED5EC2"/>
    <w:rsid w:val="00ED7A0A"/>
    <w:rsid w:val="00EE524E"/>
    <w:rsid w:val="00EE62C1"/>
    <w:rsid w:val="00F14F3B"/>
    <w:rsid w:val="00F17287"/>
    <w:rsid w:val="00F17C8C"/>
    <w:rsid w:val="00F369D7"/>
    <w:rsid w:val="00F43C61"/>
    <w:rsid w:val="00F61DF1"/>
    <w:rsid w:val="00F64262"/>
    <w:rsid w:val="00F92E2C"/>
    <w:rsid w:val="00F93DAF"/>
    <w:rsid w:val="00FB0330"/>
    <w:rsid w:val="00FC2B1A"/>
    <w:rsid w:val="00FC542B"/>
    <w:rsid w:val="00FC7A07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AF05"/>
  <w15:docId w15:val="{A8513838-C3AD-4D61-B0AB-1042B3A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13&amp;n=5474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2E4F-0623-485F-9ECF-B6EF2FA0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9fe8abce-03ca-4863-91b0-1a1e3db83e9e.dot</Template>
  <TotalTime>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Семяшкин Виктор Геннадьевич</cp:lastModifiedBy>
  <cp:revision>3</cp:revision>
  <cp:lastPrinted>2024-03-05T06:18:00Z</cp:lastPrinted>
  <dcterms:created xsi:type="dcterms:W3CDTF">2025-03-20T11:39:00Z</dcterms:created>
  <dcterms:modified xsi:type="dcterms:W3CDTF">2025-03-24T06:56:00Z</dcterms:modified>
</cp:coreProperties>
</file>